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075" w:leftChars="0" w:hanging="1075" w:hangingChars="384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 xml:space="preserve"> 2</w:t>
      </w:r>
    </w:p>
    <w:tbl>
      <w:tblPr>
        <w:tblStyle w:val="7"/>
        <w:tblpPr w:leftFromText="180" w:rightFromText="180" w:vertAnchor="text" w:tblpX="10426" w:tblpY="436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spacing w:line="440" w:lineRule="exact"/>
              <w:jc w:val="center"/>
              <w:rPr>
                <w:rFonts w:eastAsia="黑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spacing w:line="440" w:lineRule="exact"/>
              <w:jc w:val="right"/>
              <w:rPr>
                <w:rFonts w:eastAsia="黑体"/>
                <w:sz w:val="44"/>
              </w:rPr>
            </w:pPr>
          </w:p>
        </w:tc>
      </w:tr>
    </w:tbl>
    <w:p>
      <w:pPr>
        <w:spacing w:line="440" w:lineRule="exact"/>
        <w:jc w:val="center"/>
        <w:rPr>
          <w:rFonts w:eastAsia="黑体"/>
          <w:sz w:val="44"/>
        </w:rPr>
      </w:pPr>
    </w:p>
    <w:p>
      <w:pPr>
        <w:spacing w:line="440" w:lineRule="exact"/>
        <w:jc w:val="center"/>
        <w:rPr>
          <w:rFonts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恩施州保险行业协会公开招聘工作人员</w:t>
      </w:r>
    </w:p>
    <w:p>
      <w:pPr>
        <w:spacing w:line="44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报名登记表</w:t>
      </w:r>
    </w:p>
    <w:bookmarkEnd w:id="0"/>
    <w:p>
      <w:pPr>
        <w:pStyle w:val="2"/>
        <w:ind w:left="0" w:leftChars="0" w:firstLine="0" w:firstLineChars="0"/>
        <w:rPr>
          <w:b/>
          <w:bCs/>
        </w:rPr>
      </w:pPr>
    </w:p>
    <w:tbl>
      <w:tblPr>
        <w:tblStyle w:val="7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005"/>
        <w:gridCol w:w="1200"/>
        <w:gridCol w:w="1710"/>
        <w:gridCol w:w="2490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8" w:type="dxa"/>
          </w:tcPr>
          <w:p>
            <w:pPr>
              <w:pStyle w:val="2"/>
              <w:spacing w:line="600" w:lineRule="auto"/>
              <w:ind w:left="814" w:hanging="81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005" w:type="dxa"/>
          </w:tcPr>
          <w:p>
            <w:pPr>
              <w:pStyle w:val="2"/>
              <w:spacing w:line="600" w:lineRule="auto"/>
              <w:ind w:left="814" w:hanging="81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200" w:type="dxa"/>
          </w:tcPr>
          <w:p>
            <w:pPr>
              <w:pStyle w:val="2"/>
              <w:spacing w:line="600" w:lineRule="auto"/>
              <w:ind w:left="814" w:hanging="81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文化程度</w:t>
            </w:r>
          </w:p>
        </w:tc>
        <w:tc>
          <w:tcPr>
            <w:tcW w:w="1710" w:type="dxa"/>
          </w:tcPr>
          <w:p>
            <w:pPr>
              <w:pStyle w:val="2"/>
              <w:spacing w:line="600" w:lineRule="auto"/>
              <w:ind w:left="814" w:hanging="81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490" w:type="dxa"/>
          </w:tcPr>
          <w:p>
            <w:pPr>
              <w:pStyle w:val="2"/>
              <w:spacing w:line="600" w:lineRule="auto"/>
              <w:ind w:left="814" w:hanging="81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1267" w:type="dxa"/>
          </w:tcPr>
          <w:p>
            <w:pPr>
              <w:pStyle w:val="2"/>
              <w:spacing w:line="600" w:lineRule="auto"/>
              <w:ind w:left="814" w:hanging="81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8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005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0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71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2490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  <w:tc>
          <w:tcPr>
            <w:tcW w:w="1267" w:type="dxa"/>
          </w:tcPr>
          <w:p>
            <w:pPr>
              <w:pStyle w:val="2"/>
              <w:ind w:left="814" w:hanging="812"/>
              <w:rPr>
                <w:b/>
                <w:bCs/>
              </w:rPr>
            </w:pPr>
          </w:p>
        </w:tc>
      </w:tr>
    </w:tbl>
    <w:p>
      <w:pPr>
        <w:jc w:val="left"/>
        <w:rPr>
          <w:rFonts w:ascii="??_GB2312" w:hAnsi="??_GB2312" w:cs="??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7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D61"/>
    <w:rsid w:val="000624E3"/>
    <w:rsid w:val="001E4D21"/>
    <w:rsid w:val="00232FFF"/>
    <w:rsid w:val="002D0CB8"/>
    <w:rsid w:val="005C778C"/>
    <w:rsid w:val="00665B38"/>
    <w:rsid w:val="00792D61"/>
    <w:rsid w:val="00D85DF4"/>
    <w:rsid w:val="00ED6FD0"/>
    <w:rsid w:val="00FD5465"/>
    <w:rsid w:val="19360A9C"/>
    <w:rsid w:val="26BF6453"/>
    <w:rsid w:val="3099394F"/>
    <w:rsid w:val="357A0B89"/>
    <w:rsid w:val="465C1E81"/>
    <w:rsid w:val="53082E78"/>
    <w:rsid w:val="54977784"/>
    <w:rsid w:val="67855417"/>
    <w:rsid w:val="698024E5"/>
    <w:rsid w:val="71D25898"/>
    <w:rsid w:val="7B4E5BFD"/>
    <w:rsid w:val="7B627A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99"/>
    <w:rPr>
      <w:rFonts w:cs="Times New Roman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Body Text Indent Char"/>
    <w:basedOn w:val="5"/>
    <w:link w:val="2"/>
    <w:semiHidden/>
    <w:locked/>
    <w:uiPriority w:val="99"/>
    <w:rPr>
      <w:rFonts w:cs="Times New Roman"/>
      <w:sz w:val="24"/>
      <w:szCs w:val="24"/>
    </w:rPr>
  </w:style>
  <w:style w:type="character" w:customStyle="1" w:styleId="10">
    <w:name w:val="Foot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5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454</Words>
  <Characters>2589</Characters>
  <Lines>0</Lines>
  <Paragraphs>0</Paragraphs>
  <TotalTime>0</TotalTime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DAY-09</cp:lastModifiedBy>
  <dcterms:modified xsi:type="dcterms:W3CDTF">2017-04-20T05:48:47Z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